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72" w:rsidRPr="00B2758C" w:rsidRDefault="00861CBC" w:rsidP="00DB3FFE">
      <w:pPr>
        <w:pStyle w:val="Titolo"/>
        <w:rPr>
          <w:rFonts w:ascii="Times New Roman" w:hAnsi="Times New Roman"/>
          <w:sz w:val="32"/>
          <w:szCs w:val="32"/>
        </w:rPr>
      </w:pPr>
      <w:r w:rsidRPr="00B2758C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6B30C003" wp14:editId="48433205">
            <wp:simplePos x="0" y="0"/>
            <wp:positionH relativeFrom="column">
              <wp:posOffset>250190</wp:posOffset>
            </wp:positionH>
            <wp:positionV relativeFrom="paragraph">
              <wp:posOffset>84455</wp:posOffset>
            </wp:positionV>
            <wp:extent cx="1049655" cy="987425"/>
            <wp:effectExtent l="0" t="0" r="0" b="3175"/>
            <wp:wrapNone/>
            <wp:docPr id="2" name="Immagine 2" descr="C:\Users\808035tc\Desktop\fiamma 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808035tc\Desktop\fiamma R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33" w:rsidRPr="00B2758C" w:rsidRDefault="00844F33" w:rsidP="00DB3FFE">
      <w:pPr>
        <w:pStyle w:val="Titolo"/>
        <w:rPr>
          <w:rFonts w:ascii="Times New Roman" w:hAnsi="Times New Roman"/>
          <w:sz w:val="32"/>
          <w:szCs w:val="32"/>
        </w:rPr>
      </w:pPr>
    </w:p>
    <w:p w:rsidR="00F577D4" w:rsidRPr="00B2758C" w:rsidRDefault="00F577D4" w:rsidP="00DB3FFE">
      <w:pPr>
        <w:pStyle w:val="Titolo"/>
        <w:rPr>
          <w:rFonts w:ascii="Times New Roman" w:hAnsi="Times New Roman"/>
          <w:sz w:val="40"/>
          <w:szCs w:val="40"/>
        </w:rPr>
      </w:pPr>
    </w:p>
    <w:p w:rsidR="00F577D4" w:rsidRPr="00B2758C" w:rsidRDefault="00F577D4" w:rsidP="00DB3FFE">
      <w:pPr>
        <w:pStyle w:val="Titolo"/>
        <w:rPr>
          <w:rFonts w:ascii="Times New Roman" w:hAnsi="Times New Roman"/>
          <w:sz w:val="40"/>
          <w:szCs w:val="40"/>
        </w:rPr>
      </w:pPr>
    </w:p>
    <w:p w:rsidR="00FA5E4E" w:rsidRPr="00352973" w:rsidRDefault="00FA5E4E" w:rsidP="00FA5E4E">
      <w:pPr>
        <w:pStyle w:val="Titolo"/>
        <w:ind w:right="-12"/>
        <w:rPr>
          <w:rFonts w:ascii="Garamond" w:hAnsi="Garamond"/>
          <w:b w:val="0"/>
          <w:sz w:val="40"/>
          <w:szCs w:val="40"/>
        </w:rPr>
      </w:pPr>
      <w:r w:rsidRPr="00197FA6">
        <w:rPr>
          <w:rFonts w:ascii="Garamond" w:hAnsi="Garamond"/>
          <w:sz w:val="36"/>
          <w:szCs w:val="40"/>
        </w:rPr>
        <w:t>COMANDO</w:t>
      </w:r>
      <w:r>
        <w:rPr>
          <w:rFonts w:ascii="Garamond" w:hAnsi="Garamond"/>
          <w:sz w:val="40"/>
          <w:szCs w:val="40"/>
        </w:rPr>
        <w:t xml:space="preserve"> PROVINCIALE </w:t>
      </w:r>
      <w:r w:rsidRPr="00352973">
        <w:rPr>
          <w:rFonts w:ascii="Garamond" w:hAnsi="Garamond"/>
          <w:sz w:val="40"/>
          <w:szCs w:val="40"/>
        </w:rPr>
        <w:t xml:space="preserve">CARABINIERI </w:t>
      </w:r>
      <w:r>
        <w:rPr>
          <w:rFonts w:ascii="Garamond" w:hAnsi="Garamond"/>
          <w:sz w:val="40"/>
          <w:szCs w:val="40"/>
        </w:rPr>
        <w:t>DI SIRACUSA</w:t>
      </w:r>
    </w:p>
    <w:p w:rsidR="00FA5E4E" w:rsidRPr="00793D7F" w:rsidRDefault="00FA5E4E" w:rsidP="00FA5E4E">
      <w:pPr>
        <w:tabs>
          <w:tab w:val="right" w:leader="hyphen" w:pos="10206"/>
        </w:tabs>
        <w:ind w:right="-1"/>
        <w:jc w:val="center"/>
        <w:rPr>
          <w:rFonts w:ascii="Garamond" w:hAnsi="Garamond"/>
          <w:sz w:val="16"/>
          <w:szCs w:val="32"/>
        </w:rPr>
      </w:pPr>
    </w:p>
    <w:p w:rsidR="0002240A" w:rsidRDefault="00FA5E4E" w:rsidP="00FA5E4E">
      <w:pPr>
        <w:spacing w:line="360" w:lineRule="auto"/>
        <w:jc w:val="center"/>
        <w:rPr>
          <w:rFonts w:ascii="Garamond" w:hAnsi="Garamond"/>
          <w:b/>
          <w:sz w:val="36"/>
          <w:szCs w:val="36"/>
        </w:rPr>
      </w:pPr>
      <w:r w:rsidRPr="00C54F86">
        <w:rPr>
          <w:rFonts w:ascii="Garamond" w:hAnsi="Garamond"/>
          <w:b/>
          <w:sz w:val="36"/>
          <w:szCs w:val="36"/>
        </w:rPr>
        <w:t xml:space="preserve">COMUNICATO STAMPA </w:t>
      </w:r>
    </w:p>
    <w:p w:rsidR="00FA5E4E" w:rsidRPr="009D2624" w:rsidRDefault="001951BB" w:rsidP="00FA5E4E">
      <w:pPr>
        <w:spacing w:line="360" w:lineRule="auto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15.11.</w:t>
      </w:r>
      <w:r w:rsidR="00FA5E4E">
        <w:rPr>
          <w:rFonts w:ascii="Garamond" w:hAnsi="Garamond"/>
          <w:b/>
          <w:sz w:val="36"/>
          <w:szCs w:val="36"/>
        </w:rPr>
        <w:t>2</w:t>
      </w:r>
      <w:r w:rsidR="00FA5E4E" w:rsidRPr="00C54F86">
        <w:rPr>
          <w:rFonts w:ascii="Garamond" w:hAnsi="Garamond"/>
          <w:b/>
          <w:sz w:val="36"/>
          <w:szCs w:val="36"/>
        </w:rPr>
        <w:t>0</w:t>
      </w:r>
      <w:r w:rsidR="00FA5E4E">
        <w:rPr>
          <w:rFonts w:ascii="Garamond" w:hAnsi="Garamond"/>
          <w:b/>
          <w:sz w:val="36"/>
          <w:szCs w:val="36"/>
        </w:rPr>
        <w:t>21</w:t>
      </w:r>
    </w:p>
    <w:p w:rsidR="001951BB" w:rsidRDefault="001951BB" w:rsidP="001951BB">
      <w:pPr>
        <w:ind w:left="1428" w:hanging="1428"/>
        <w:jc w:val="both"/>
        <w:rPr>
          <w:b/>
          <w:sz w:val="24"/>
          <w:u w:val="single"/>
        </w:rPr>
      </w:pPr>
    </w:p>
    <w:p w:rsidR="001951BB" w:rsidRDefault="001951BB" w:rsidP="001951BB">
      <w:pPr>
        <w:ind w:left="1428" w:hanging="1428"/>
        <w:jc w:val="both"/>
        <w:rPr>
          <w:b/>
          <w:sz w:val="24"/>
          <w:u w:val="single"/>
        </w:rPr>
      </w:pPr>
    </w:p>
    <w:p w:rsidR="001951BB" w:rsidRPr="009F409B" w:rsidRDefault="001951BB" w:rsidP="001951BB">
      <w:pPr>
        <w:spacing w:line="276" w:lineRule="auto"/>
        <w:ind w:left="1428" w:hanging="1428"/>
        <w:jc w:val="both"/>
        <w:rPr>
          <w:rFonts w:eastAsiaTheme="minorHAnsi"/>
          <w:b/>
          <w:sz w:val="24"/>
        </w:rPr>
      </w:pPr>
      <w:r w:rsidRPr="009F409B">
        <w:rPr>
          <w:b/>
          <w:sz w:val="24"/>
          <w:u w:val="single"/>
        </w:rPr>
        <w:t>NOTO (SR)</w:t>
      </w:r>
      <w:r>
        <w:rPr>
          <w:b/>
          <w:sz w:val="24"/>
        </w:rPr>
        <w:t>.</w:t>
      </w:r>
      <w:r w:rsidRPr="009F409B">
        <w:rPr>
          <w:b/>
          <w:sz w:val="24"/>
        </w:rPr>
        <w:t xml:space="preserve"> APPENA FUORI DAL TRIBUNALE DI SIRACUSA FESTEGGIA SUI SOCIAL LA CONCESSIONE DEI DOMICILIARI. ARRESTATO DAI CARABINIERI E CONDOTTO IN CARCERE. </w:t>
      </w:r>
    </w:p>
    <w:p w:rsidR="001951BB" w:rsidRPr="009F409B" w:rsidRDefault="001951BB" w:rsidP="001951BB">
      <w:pPr>
        <w:spacing w:line="276" w:lineRule="auto"/>
        <w:jc w:val="both"/>
        <w:rPr>
          <w:sz w:val="24"/>
        </w:rPr>
      </w:pPr>
    </w:p>
    <w:p w:rsidR="001951BB" w:rsidRPr="009F409B" w:rsidRDefault="001951BB" w:rsidP="001951BB">
      <w:pPr>
        <w:spacing w:line="276" w:lineRule="auto"/>
        <w:jc w:val="both"/>
        <w:rPr>
          <w:sz w:val="24"/>
        </w:rPr>
      </w:pPr>
      <w:r w:rsidRPr="009F409B">
        <w:rPr>
          <w:sz w:val="24"/>
        </w:rPr>
        <w:t xml:space="preserve">Ha goduto per pochi giorni del beneficio degli arresti domiciliari in luogo della custodia in carcere. Un </w:t>
      </w:r>
      <w:r>
        <w:rPr>
          <w:sz w:val="24"/>
        </w:rPr>
        <w:t>soggetto</w:t>
      </w:r>
      <w:r w:rsidRPr="009F409B">
        <w:rPr>
          <w:sz w:val="24"/>
        </w:rPr>
        <w:t xml:space="preserve"> di Noto, arrestato pochi giorni fa per estorsione e condotto in carcere dai Carabinieri del Nucleo Operativo </w:t>
      </w:r>
      <w:r>
        <w:rPr>
          <w:sz w:val="24"/>
        </w:rPr>
        <w:t>della locale Compagnia</w:t>
      </w:r>
      <w:r w:rsidRPr="009F409B">
        <w:rPr>
          <w:sz w:val="24"/>
        </w:rPr>
        <w:t xml:space="preserve">, al termine dell’udienza di convalida si era visto concedere </w:t>
      </w:r>
      <w:r>
        <w:rPr>
          <w:sz w:val="24"/>
        </w:rPr>
        <w:t xml:space="preserve">gli arresti </w:t>
      </w:r>
      <w:r w:rsidRPr="009F409B">
        <w:rPr>
          <w:sz w:val="24"/>
        </w:rPr>
        <w:t xml:space="preserve">domiciliari dal GIP </w:t>
      </w:r>
      <w:r>
        <w:rPr>
          <w:sz w:val="24"/>
        </w:rPr>
        <w:t>del Tribunale di Siracusa</w:t>
      </w:r>
      <w:r w:rsidRPr="009F409B">
        <w:rPr>
          <w:sz w:val="24"/>
        </w:rPr>
        <w:t>. </w:t>
      </w:r>
    </w:p>
    <w:p w:rsidR="001951BB" w:rsidRPr="009F409B" w:rsidRDefault="001951BB" w:rsidP="001951BB">
      <w:pPr>
        <w:spacing w:line="276" w:lineRule="auto"/>
        <w:jc w:val="both"/>
        <w:rPr>
          <w:sz w:val="24"/>
        </w:rPr>
      </w:pPr>
      <w:r w:rsidRPr="009F409B">
        <w:rPr>
          <w:sz w:val="24"/>
        </w:rPr>
        <w:t>Nonostante le prescrizioni impostegli</w:t>
      </w:r>
      <w:bookmarkStart w:id="0" w:name="_GoBack"/>
      <w:bookmarkEnd w:id="0"/>
      <w:r w:rsidRPr="009F409B">
        <w:rPr>
          <w:sz w:val="24"/>
        </w:rPr>
        <w:t xml:space="preserve"> dal Giudice di non comunicare con persone diverse dai suoi avvocati e dai parenti conviventi, l’uomo non ha resistito alla tentazione di usare i social per rivolgere epiteti sg</w:t>
      </w:r>
      <w:r>
        <w:rPr>
          <w:sz w:val="24"/>
        </w:rPr>
        <w:t>radevoli ai Carabinieri subito dopo l’</w:t>
      </w:r>
      <w:r w:rsidRPr="009F409B">
        <w:rPr>
          <w:sz w:val="24"/>
        </w:rPr>
        <w:t>uscita d</w:t>
      </w:r>
      <w:r>
        <w:rPr>
          <w:sz w:val="24"/>
        </w:rPr>
        <w:t>a</w:t>
      </w:r>
      <w:r w:rsidRPr="009F409B">
        <w:rPr>
          <w:sz w:val="24"/>
        </w:rPr>
        <w:t>l Tribunale di Siracusa. </w:t>
      </w:r>
    </w:p>
    <w:p w:rsidR="001951BB" w:rsidRPr="009F409B" w:rsidRDefault="001951BB" w:rsidP="001951BB">
      <w:pPr>
        <w:spacing w:line="276" w:lineRule="auto"/>
        <w:jc w:val="both"/>
        <w:rPr>
          <w:sz w:val="24"/>
        </w:rPr>
      </w:pPr>
      <w:r w:rsidRPr="009F409B">
        <w:rPr>
          <w:sz w:val="24"/>
        </w:rPr>
        <w:t xml:space="preserve">Inoltre, poche ore più tardi, l’uomo ha postato </w:t>
      </w:r>
      <w:r>
        <w:rPr>
          <w:sz w:val="24"/>
        </w:rPr>
        <w:t xml:space="preserve">su un noto </w:t>
      </w:r>
      <w:r w:rsidRPr="00190E33">
        <w:rPr>
          <w:i/>
          <w:sz w:val="24"/>
        </w:rPr>
        <w:t>social</w:t>
      </w:r>
      <w:r>
        <w:rPr>
          <w:i/>
          <w:sz w:val="24"/>
        </w:rPr>
        <w:t xml:space="preserve"> </w:t>
      </w:r>
      <w:r w:rsidRPr="00190E33">
        <w:rPr>
          <w:i/>
          <w:sz w:val="24"/>
        </w:rPr>
        <w:t>netwo</w:t>
      </w:r>
      <w:r>
        <w:rPr>
          <w:i/>
          <w:sz w:val="24"/>
        </w:rPr>
        <w:t>r</w:t>
      </w:r>
      <w:r w:rsidRPr="00190E33">
        <w:rPr>
          <w:i/>
          <w:sz w:val="24"/>
        </w:rPr>
        <w:t>k</w:t>
      </w:r>
      <w:r>
        <w:rPr>
          <w:i/>
          <w:sz w:val="24"/>
        </w:rPr>
        <w:t xml:space="preserve"> </w:t>
      </w:r>
      <w:r w:rsidRPr="009F409B">
        <w:rPr>
          <w:sz w:val="24"/>
        </w:rPr>
        <w:t>alcune foto mentre consumava una cena con amici che</w:t>
      </w:r>
      <w:r>
        <w:rPr>
          <w:sz w:val="24"/>
        </w:rPr>
        <w:t xml:space="preserve"> </w:t>
      </w:r>
      <w:r w:rsidRPr="009F409B">
        <w:rPr>
          <w:sz w:val="24"/>
        </w:rPr>
        <w:t>non poteva frequentare trovandosi agli arresti domiciliari. </w:t>
      </w:r>
    </w:p>
    <w:p w:rsidR="001951BB" w:rsidRPr="009F409B" w:rsidRDefault="001951BB" w:rsidP="001951BB">
      <w:pPr>
        <w:spacing w:line="276" w:lineRule="auto"/>
        <w:jc w:val="both"/>
        <w:rPr>
          <w:sz w:val="24"/>
        </w:rPr>
      </w:pPr>
      <w:r>
        <w:rPr>
          <w:sz w:val="24"/>
        </w:rPr>
        <w:t>Per sua sfortuna</w:t>
      </w:r>
      <w:r w:rsidRPr="009F409B">
        <w:rPr>
          <w:sz w:val="24"/>
        </w:rPr>
        <w:t>, sul web, oltre ai follower, l’uomo ha attirato l’attenzione dei Carabinieri del Nucleo Operativo di Noto che hanno riferendo</w:t>
      </w:r>
      <w:r>
        <w:rPr>
          <w:sz w:val="24"/>
        </w:rPr>
        <w:t xml:space="preserve"> l’accaduto all’Autorità</w:t>
      </w:r>
      <w:r w:rsidRPr="009F409B">
        <w:rPr>
          <w:sz w:val="24"/>
        </w:rPr>
        <w:t xml:space="preserve"> Giudiziaria. </w:t>
      </w:r>
    </w:p>
    <w:p w:rsidR="001951BB" w:rsidRPr="009F409B" w:rsidRDefault="001951BB" w:rsidP="001951BB">
      <w:pPr>
        <w:spacing w:line="276" w:lineRule="auto"/>
        <w:jc w:val="both"/>
        <w:rPr>
          <w:sz w:val="24"/>
        </w:rPr>
      </w:pPr>
      <w:r w:rsidRPr="009F409B">
        <w:rPr>
          <w:sz w:val="24"/>
        </w:rPr>
        <w:t xml:space="preserve">Per le ripetute violazioni alle prescrizioni imposte, su ordine di aggravamento </w:t>
      </w:r>
      <w:r>
        <w:rPr>
          <w:sz w:val="24"/>
        </w:rPr>
        <w:t>emesso</w:t>
      </w:r>
      <w:r w:rsidRPr="009F409B">
        <w:rPr>
          <w:sz w:val="24"/>
        </w:rPr>
        <w:t xml:space="preserve"> dall’Autorita Giudiziaria aretusea, l’uomo è stato </w:t>
      </w:r>
      <w:r>
        <w:rPr>
          <w:sz w:val="24"/>
        </w:rPr>
        <w:t xml:space="preserve">arrestato </w:t>
      </w:r>
      <w:r w:rsidRPr="009F409B">
        <w:rPr>
          <w:sz w:val="24"/>
        </w:rPr>
        <w:t xml:space="preserve">e condotto presso la Casa Circondariale </w:t>
      </w:r>
      <w:r w:rsidRPr="00277D79">
        <w:rPr>
          <w:i/>
          <w:sz w:val="24"/>
        </w:rPr>
        <w:t>“Cavadonna”</w:t>
      </w:r>
      <w:r>
        <w:rPr>
          <w:sz w:val="24"/>
        </w:rPr>
        <w:t xml:space="preserve"> di Siracusa.</w:t>
      </w:r>
    </w:p>
    <w:p w:rsidR="00503E5A" w:rsidRDefault="00503E5A" w:rsidP="001951BB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2240A" w:rsidRPr="00FC44CA" w:rsidRDefault="0002240A" w:rsidP="001951BB">
      <w:pPr>
        <w:pStyle w:val="Paragrafoelenc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FC44CA">
        <w:rPr>
          <w:rFonts w:ascii="Times New Roman" w:hAnsi="Times New Roman"/>
          <w:b/>
          <w:sz w:val="20"/>
          <w:szCs w:val="20"/>
        </w:rPr>
        <w:t xml:space="preserve">(ref. Cap. </w:t>
      </w:r>
      <w:r w:rsidR="008A05ED">
        <w:rPr>
          <w:rFonts w:ascii="Times New Roman" w:hAnsi="Times New Roman"/>
          <w:b/>
          <w:sz w:val="20"/>
          <w:szCs w:val="20"/>
        </w:rPr>
        <w:t>Lanzara 334.3776166</w:t>
      </w:r>
      <w:r w:rsidRPr="00FC44CA">
        <w:rPr>
          <w:rFonts w:ascii="Times New Roman" w:hAnsi="Times New Roman"/>
          <w:b/>
          <w:sz w:val="20"/>
          <w:szCs w:val="20"/>
        </w:rPr>
        <w:t>)</w:t>
      </w:r>
    </w:p>
    <w:p w:rsidR="00FC44CA" w:rsidRDefault="00FC44CA" w:rsidP="0002240A">
      <w:pPr>
        <w:pStyle w:val="Paragrafoelenc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F344E8" w:rsidRDefault="00F344E8" w:rsidP="0002240A">
      <w:pPr>
        <w:pStyle w:val="Paragrafoelenc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431645" w:rsidRPr="00FC44CA" w:rsidRDefault="00431645" w:rsidP="0002240A">
      <w:pPr>
        <w:pStyle w:val="Paragrafoelenco"/>
        <w:ind w:left="0"/>
        <w:jc w:val="both"/>
        <w:rPr>
          <w:rFonts w:ascii="Times New Roman" w:hAnsi="Times New Roman"/>
          <w:b/>
          <w:sz w:val="20"/>
          <w:szCs w:val="20"/>
        </w:rPr>
      </w:pPr>
    </w:p>
    <w:sectPr w:rsidR="00431645" w:rsidRPr="00FC44CA" w:rsidSect="00B2758C">
      <w:pgSz w:w="11907" w:h="16840"/>
      <w:pgMar w:top="709" w:right="850" w:bottom="1418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B550DD">
      <w:r>
        <w:separator/>
      </w:r>
    </w:p>
  </w:endnote>
  <w:endnote w:type="continuationSeparator" w:id="0">
    <w:p w:rsidR="006D486C" w:rsidRDefault="006D486C" w:rsidP="00B5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ggadocio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B550DD">
      <w:r>
        <w:separator/>
      </w:r>
    </w:p>
  </w:footnote>
  <w:footnote w:type="continuationSeparator" w:id="0">
    <w:p w:rsidR="006D486C" w:rsidRDefault="006D486C" w:rsidP="00B55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9C9972"/>
    <w:lvl w:ilvl="0">
      <w:numFmt w:val="bullet"/>
      <w:lvlText w:val="*"/>
      <w:lvlJc w:val="left"/>
    </w:lvl>
  </w:abstractNum>
  <w:abstractNum w:abstractNumId="1" w15:restartNumberingAfterBreak="0">
    <w:nsid w:val="04B418A8"/>
    <w:multiLevelType w:val="hybridMultilevel"/>
    <w:tmpl w:val="47B0C132"/>
    <w:lvl w:ilvl="0" w:tplc="1D6289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1EE4"/>
    <w:multiLevelType w:val="hybridMultilevel"/>
    <w:tmpl w:val="9350DDD4"/>
    <w:lvl w:ilvl="0" w:tplc="9B8A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7490"/>
    <w:multiLevelType w:val="hybridMultilevel"/>
    <w:tmpl w:val="FB2EA750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F841F8"/>
    <w:multiLevelType w:val="hybridMultilevel"/>
    <w:tmpl w:val="F52C3732"/>
    <w:lvl w:ilvl="0" w:tplc="20DAD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20708"/>
    <w:multiLevelType w:val="hybridMultilevel"/>
    <w:tmpl w:val="C80CF27E"/>
    <w:lvl w:ilvl="0" w:tplc="12E07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94097"/>
    <w:multiLevelType w:val="hybridMultilevel"/>
    <w:tmpl w:val="45EA82EE"/>
    <w:lvl w:ilvl="0" w:tplc="124AF3A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07A45"/>
    <w:multiLevelType w:val="hybridMultilevel"/>
    <w:tmpl w:val="DA4AED38"/>
    <w:lvl w:ilvl="0" w:tplc="F2AC33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8320D0"/>
    <w:multiLevelType w:val="hybridMultilevel"/>
    <w:tmpl w:val="DF3EEEA8"/>
    <w:lvl w:ilvl="0" w:tplc="93FCC39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1D5558D"/>
    <w:multiLevelType w:val="hybridMultilevel"/>
    <w:tmpl w:val="36FCEC90"/>
    <w:lvl w:ilvl="0" w:tplc="9D1EF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85A49"/>
    <w:multiLevelType w:val="hybridMultilevel"/>
    <w:tmpl w:val="F55A0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6347"/>
    <w:multiLevelType w:val="hybridMultilevel"/>
    <w:tmpl w:val="15FA7DEA"/>
    <w:lvl w:ilvl="0" w:tplc="4D48151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73313B"/>
    <w:multiLevelType w:val="hybridMultilevel"/>
    <w:tmpl w:val="D2720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35456"/>
    <w:multiLevelType w:val="singleLevel"/>
    <w:tmpl w:val="7B40D054"/>
    <w:lvl w:ilvl="0">
      <w:start w:val="1"/>
      <w:numFmt w:val="none"/>
      <w:lvlText w:val=""/>
      <w:legacy w:legacy="1" w:legacySpace="0" w:legacyIndent="360"/>
      <w:lvlJc w:val="left"/>
      <w:pPr>
        <w:ind w:left="1778" w:hanging="360"/>
      </w:pPr>
      <w:rPr>
        <w:rFonts w:ascii="Symbol" w:hAnsi="Symbol" w:hint="default"/>
      </w:rPr>
    </w:lvl>
  </w:abstractNum>
  <w:abstractNum w:abstractNumId="14" w15:restartNumberingAfterBreak="0">
    <w:nsid w:val="25294461"/>
    <w:multiLevelType w:val="hybridMultilevel"/>
    <w:tmpl w:val="020CDF3E"/>
    <w:lvl w:ilvl="0" w:tplc="0410000F">
      <w:start w:val="1"/>
      <w:numFmt w:val="decimal"/>
      <w:lvlText w:val="%1."/>
      <w:lvlJc w:val="left"/>
      <w:pPr>
        <w:ind w:left="1499" w:hanging="360"/>
      </w:pPr>
    </w:lvl>
    <w:lvl w:ilvl="1" w:tplc="04100019" w:tentative="1">
      <w:start w:val="1"/>
      <w:numFmt w:val="lowerLetter"/>
      <w:lvlText w:val="%2."/>
      <w:lvlJc w:val="left"/>
      <w:pPr>
        <w:ind w:left="2219" w:hanging="360"/>
      </w:pPr>
    </w:lvl>
    <w:lvl w:ilvl="2" w:tplc="0410001B" w:tentative="1">
      <w:start w:val="1"/>
      <w:numFmt w:val="lowerRoman"/>
      <w:lvlText w:val="%3."/>
      <w:lvlJc w:val="right"/>
      <w:pPr>
        <w:ind w:left="2939" w:hanging="180"/>
      </w:pPr>
    </w:lvl>
    <w:lvl w:ilvl="3" w:tplc="0410000F" w:tentative="1">
      <w:start w:val="1"/>
      <w:numFmt w:val="decimal"/>
      <w:lvlText w:val="%4."/>
      <w:lvlJc w:val="left"/>
      <w:pPr>
        <w:ind w:left="3659" w:hanging="360"/>
      </w:pPr>
    </w:lvl>
    <w:lvl w:ilvl="4" w:tplc="04100019" w:tentative="1">
      <w:start w:val="1"/>
      <w:numFmt w:val="lowerLetter"/>
      <w:lvlText w:val="%5."/>
      <w:lvlJc w:val="left"/>
      <w:pPr>
        <w:ind w:left="4379" w:hanging="360"/>
      </w:pPr>
    </w:lvl>
    <w:lvl w:ilvl="5" w:tplc="0410001B" w:tentative="1">
      <w:start w:val="1"/>
      <w:numFmt w:val="lowerRoman"/>
      <w:lvlText w:val="%6."/>
      <w:lvlJc w:val="right"/>
      <w:pPr>
        <w:ind w:left="5099" w:hanging="180"/>
      </w:pPr>
    </w:lvl>
    <w:lvl w:ilvl="6" w:tplc="0410000F" w:tentative="1">
      <w:start w:val="1"/>
      <w:numFmt w:val="decimal"/>
      <w:lvlText w:val="%7."/>
      <w:lvlJc w:val="left"/>
      <w:pPr>
        <w:ind w:left="5819" w:hanging="360"/>
      </w:pPr>
    </w:lvl>
    <w:lvl w:ilvl="7" w:tplc="04100019" w:tentative="1">
      <w:start w:val="1"/>
      <w:numFmt w:val="lowerLetter"/>
      <w:lvlText w:val="%8."/>
      <w:lvlJc w:val="left"/>
      <w:pPr>
        <w:ind w:left="6539" w:hanging="360"/>
      </w:pPr>
    </w:lvl>
    <w:lvl w:ilvl="8" w:tplc="0410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5" w15:restartNumberingAfterBreak="0">
    <w:nsid w:val="2A194B67"/>
    <w:multiLevelType w:val="hybridMultilevel"/>
    <w:tmpl w:val="C108CD78"/>
    <w:lvl w:ilvl="0" w:tplc="4BFED17E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2D460189"/>
    <w:multiLevelType w:val="hybridMultilevel"/>
    <w:tmpl w:val="DBFAA236"/>
    <w:lvl w:ilvl="0" w:tplc="4D4815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443FD"/>
    <w:multiLevelType w:val="hybridMultilevel"/>
    <w:tmpl w:val="67BC374A"/>
    <w:lvl w:ilvl="0" w:tplc="ACE69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875FA"/>
    <w:multiLevelType w:val="hybridMultilevel"/>
    <w:tmpl w:val="9DE6E706"/>
    <w:lvl w:ilvl="0" w:tplc="EE34F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10446"/>
    <w:multiLevelType w:val="hybridMultilevel"/>
    <w:tmpl w:val="91C2623C"/>
    <w:lvl w:ilvl="0" w:tplc="920A2C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62E43"/>
    <w:multiLevelType w:val="hybridMultilevel"/>
    <w:tmpl w:val="702843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60ABD"/>
    <w:multiLevelType w:val="hybridMultilevel"/>
    <w:tmpl w:val="5BAC5622"/>
    <w:lvl w:ilvl="0" w:tplc="4BFED1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5FE1AD7"/>
    <w:multiLevelType w:val="hybridMultilevel"/>
    <w:tmpl w:val="19809B9E"/>
    <w:lvl w:ilvl="0" w:tplc="F8149D3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03C8F"/>
    <w:multiLevelType w:val="hybridMultilevel"/>
    <w:tmpl w:val="E9A881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96332"/>
    <w:multiLevelType w:val="hybridMultilevel"/>
    <w:tmpl w:val="5FD850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14545"/>
    <w:multiLevelType w:val="hybridMultilevel"/>
    <w:tmpl w:val="42D8DC78"/>
    <w:lvl w:ilvl="0" w:tplc="49BCF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A1147"/>
    <w:multiLevelType w:val="hybridMultilevel"/>
    <w:tmpl w:val="1FD8E13C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7" w15:restartNumberingAfterBreak="0">
    <w:nsid w:val="3FA975EB"/>
    <w:multiLevelType w:val="hybridMultilevel"/>
    <w:tmpl w:val="385205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B2FD0"/>
    <w:multiLevelType w:val="hybridMultilevel"/>
    <w:tmpl w:val="7138ECD0"/>
    <w:lvl w:ilvl="0" w:tplc="7BA8660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44942DAE"/>
    <w:multiLevelType w:val="hybridMultilevel"/>
    <w:tmpl w:val="64F44FEA"/>
    <w:lvl w:ilvl="0" w:tplc="B510D03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C1E40"/>
    <w:multiLevelType w:val="multilevel"/>
    <w:tmpl w:val="46EA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AB212C"/>
    <w:multiLevelType w:val="hybridMultilevel"/>
    <w:tmpl w:val="9CA86728"/>
    <w:lvl w:ilvl="0" w:tplc="4D4815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91E25"/>
    <w:multiLevelType w:val="hybridMultilevel"/>
    <w:tmpl w:val="5B763238"/>
    <w:lvl w:ilvl="0" w:tplc="20DAD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6D2FB3"/>
    <w:multiLevelType w:val="hybridMultilevel"/>
    <w:tmpl w:val="2DF2F300"/>
    <w:lvl w:ilvl="0" w:tplc="EE34F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51F43"/>
    <w:multiLevelType w:val="hybridMultilevel"/>
    <w:tmpl w:val="B5AAB864"/>
    <w:lvl w:ilvl="0" w:tplc="314461E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D2FBA"/>
    <w:multiLevelType w:val="hybridMultilevel"/>
    <w:tmpl w:val="3BC8CD12"/>
    <w:lvl w:ilvl="0" w:tplc="20DAD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30509E"/>
    <w:multiLevelType w:val="multilevel"/>
    <w:tmpl w:val="FA7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FE7064"/>
    <w:multiLevelType w:val="multilevel"/>
    <w:tmpl w:val="14D4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1E03EB"/>
    <w:multiLevelType w:val="singleLevel"/>
    <w:tmpl w:val="16AAF8D6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74006F39"/>
    <w:multiLevelType w:val="hybridMultilevel"/>
    <w:tmpl w:val="3D54339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43C00DB"/>
    <w:multiLevelType w:val="multilevel"/>
    <w:tmpl w:val="F162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423E02"/>
    <w:multiLevelType w:val="hybridMultilevel"/>
    <w:tmpl w:val="3F0E6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33863"/>
    <w:multiLevelType w:val="hybridMultilevel"/>
    <w:tmpl w:val="4502C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6AE3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2E4D5C"/>
    <w:multiLevelType w:val="hybridMultilevel"/>
    <w:tmpl w:val="2640AA1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92132F"/>
    <w:multiLevelType w:val="hybridMultilevel"/>
    <w:tmpl w:val="F5265502"/>
    <w:lvl w:ilvl="0" w:tplc="A05098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EE606B"/>
    <w:multiLevelType w:val="hybridMultilevel"/>
    <w:tmpl w:val="8B629B5E"/>
    <w:lvl w:ilvl="0" w:tplc="BCEAF6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E6755A"/>
    <w:multiLevelType w:val="hybridMultilevel"/>
    <w:tmpl w:val="92880DE0"/>
    <w:lvl w:ilvl="0" w:tplc="20DAD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24"/>
  </w:num>
  <w:num w:numId="4">
    <w:abstractNumId w:val="42"/>
  </w:num>
  <w:num w:numId="5">
    <w:abstractNumId w:val="7"/>
  </w:num>
  <w:num w:numId="6">
    <w:abstractNumId w:val="27"/>
  </w:num>
  <w:num w:numId="7">
    <w:abstractNumId w:val="23"/>
  </w:num>
  <w:num w:numId="8">
    <w:abstractNumId w:val="14"/>
  </w:num>
  <w:num w:numId="9">
    <w:abstractNumId w:val="43"/>
  </w:num>
  <w:num w:numId="10">
    <w:abstractNumId w:val="39"/>
  </w:num>
  <w:num w:numId="11">
    <w:abstractNumId w:val="3"/>
  </w:num>
  <w:num w:numId="12">
    <w:abstractNumId w:val="19"/>
  </w:num>
  <w:num w:numId="13">
    <w:abstractNumId w:val="16"/>
  </w:num>
  <w:num w:numId="14">
    <w:abstractNumId w:val="11"/>
  </w:num>
  <w:num w:numId="15">
    <w:abstractNumId w:val="31"/>
  </w:num>
  <w:num w:numId="16">
    <w:abstractNumId w:val="34"/>
  </w:num>
  <w:num w:numId="17">
    <w:abstractNumId w:val="17"/>
  </w:num>
  <w:num w:numId="18">
    <w:abstractNumId w:val="12"/>
  </w:num>
  <w:num w:numId="19">
    <w:abstractNumId w:val="22"/>
  </w:num>
  <w:num w:numId="20">
    <w:abstractNumId w:val="6"/>
  </w:num>
  <w:num w:numId="21">
    <w:abstractNumId w:val="5"/>
  </w:num>
  <w:num w:numId="22">
    <w:abstractNumId w:val="30"/>
  </w:num>
  <w:num w:numId="23">
    <w:abstractNumId w:val="37"/>
  </w:num>
  <w:num w:numId="24">
    <w:abstractNumId w:val="6"/>
  </w:num>
  <w:num w:numId="25">
    <w:abstractNumId w:val="5"/>
  </w:num>
  <w:num w:numId="26">
    <w:abstractNumId w:val="21"/>
  </w:num>
  <w:num w:numId="27">
    <w:abstractNumId w:val="15"/>
  </w:num>
  <w:num w:numId="28">
    <w:abstractNumId w:val="41"/>
  </w:num>
  <w:num w:numId="29">
    <w:abstractNumId w:val="45"/>
  </w:num>
  <w:num w:numId="30">
    <w:abstractNumId w:val="40"/>
  </w:num>
  <w:num w:numId="31">
    <w:abstractNumId w:val="36"/>
  </w:num>
  <w:num w:numId="32">
    <w:abstractNumId w:val="33"/>
  </w:num>
  <w:num w:numId="33">
    <w:abstractNumId w:val="18"/>
  </w:num>
  <w:num w:numId="34">
    <w:abstractNumId w:val="29"/>
  </w:num>
  <w:num w:numId="35">
    <w:abstractNumId w:val="10"/>
  </w:num>
  <w:num w:numId="36">
    <w:abstractNumId w:val="8"/>
  </w:num>
  <w:num w:numId="37">
    <w:abstractNumId w:val="26"/>
  </w:num>
  <w:num w:numId="38">
    <w:abstractNumId w:val="32"/>
  </w:num>
  <w:num w:numId="39">
    <w:abstractNumId w:val="46"/>
  </w:num>
  <w:num w:numId="40">
    <w:abstractNumId w:val="2"/>
  </w:num>
  <w:num w:numId="41">
    <w:abstractNumId w:val="9"/>
  </w:num>
  <w:num w:numId="42">
    <w:abstractNumId w:val="28"/>
  </w:num>
  <w:num w:numId="43">
    <w:abstractNumId w:val="1"/>
  </w:num>
  <w:num w:numId="44">
    <w:abstractNumId w:val="20"/>
  </w:num>
  <w:num w:numId="45">
    <w:abstractNumId w:val="0"/>
    <w:lvlOverride w:ilvl="0">
      <w:lvl w:ilvl="0">
        <w:start w:val="1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4"/>
  </w:num>
  <w:num w:numId="47">
    <w:abstractNumId w:val="35"/>
  </w:num>
  <w:num w:numId="48">
    <w:abstractNumId w:val="44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C0"/>
    <w:rsid w:val="000002FD"/>
    <w:rsid w:val="00000E4A"/>
    <w:rsid w:val="00005CCB"/>
    <w:rsid w:val="000076FF"/>
    <w:rsid w:val="00010E12"/>
    <w:rsid w:val="00011D68"/>
    <w:rsid w:val="0001684C"/>
    <w:rsid w:val="00016A09"/>
    <w:rsid w:val="00017365"/>
    <w:rsid w:val="00017408"/>
    <w:rsid w:val="000178E4"/>
    <w:rsid w:val="00020838"/>
    <w:rsid w:val="0002240A"/>
    <w:rsid w:val="00022F14"/>
    <w:rsid w:val="0002459F"/>
    <w:rsid w:val="00026DC1"/>
    <w:rsid w:val="00035B61"/>
    <w:rsid w:val="00035C6D"/>
    <w:rsid w:val="00036466"/>
    <w:rsid w:val="00037901"/>
    <w:rsid w:val="00037B21"/>
    <w:rsid w:val="000428AE"/>
    <w:rsid w:val="00042EFC"/>
    <w:rsid w:val="000502AA"/>
    <w:rsid w:val="00050C8D"/>
    <w:rsid w:val="00055188"/>
    <w:rsid w:val="00055571"/>
    <w:rsid w:val="00055847"/>
    <w:rsid w:val="000564AB"/>
    <w:rsid w:val="000566BB"/>
    <w:rsid w:val="000619DC"/>
    <w:rsid w:val="00063EEC"/>
    <w:rsid w:val="000647DE"/>
    <w:rsid w:val="00066AED"/>
    <w:rsid w:val="00071AF5"/>
    <w:rsid w:val="0007205C"/>
    <w:rsid w:val="00072608"/>
    <w:rsid w:val="00073379"/>
    <w:rsid w:val="00073646"/>
    <w:rsid w:val="00073EF0"/>
    <w:rsid w:val="00080752"/>
    <w:rsid w:val="00080CEE"/>
    <w:rsid w:val="00091CF6"/>
    <w:rsid w:val="000938C3"/>
    <w:rsid w:val="000943D6"/>
    <w:rsid w:val="000A0F9A"/>
    <w:rsid w:val="000A33E8"/>
    <w:rsid w:val="000A4910"/>
    <w:rsid w:val="000B3C83"/>
    <w:rsid w:val="000B7EA9"/>
    <w:rsid w:val="000C0855"/>
    <w:rsid w:val="000C0EA3"/>
    <w:rsid w:val="000C2598"/>
    <w:rsid w:val="000C299E"/>
    <w:rsid w:val="000C4039"/>
    <w:rsid w:val="000C577B"/>
    <w:rsid w:val="000C5DA9"/>
    <w:rsid w:val="000D1471"/>
    <w:rsid w:val="000D4657"/>
    <w:rsid w:val="000D540A"/>
    <w:rsid w:val="000D5B0B"/>
    <w:rsid w:val="000D67DB"/>
    <w:rsid w:val="000D7E0E"/>
    <w:rsid w:val="000E0561"/>
    <w:rsid w:val="000E1B2C"/>
    <w:rsid w:val="000E51B8"/>
    <w:rsid w:val="000F01EA"/>
    <w:rsid w:val="000F03FD"/>
    <w:rsid w:val="000F4E2B"/>
    <w:rsid w:val="00101351"/>
    <w:rsid w:val="00101DF7"/>
    <w:rsid w:val="001029BE"/>
    <w:rsid w:val="00103ABF"/>
    <w:rsid w:val="001062B8"/>
    <w:rsid w:val="00114689"/>
    <w:rsid w:val="00121CD4"/>
    <w:rsid w:val="00122523"/>
    <w:rsid w:val="0012344F"/>
    <w:rsid w:val="00125A3C"/>
    <w:rsid w:val="00126385"/>
    <w:rsid w:val="00127486"/>
    <w:rsid w:val="00132016"/>
    <w:rsid w:val="001337E9"/>
    <w:rsid w:val="00137FBC"/>
    <w:rsid w:val="00142417"/>
    <w:rsid w:val="00142A93"/>
    <w:rsid w:val="00142BD1"/>
    <w:rsid w:val="00145281"/>
    <w:rsid w:val="001512A3"/>
    <w:rsid w:val="00153CF5"/>
    <w:rsid w:val="00153DC4"/>
    <w:rsid w:val="00157BB2"/>
    <w:rsid w:val="00157F01"/>
    <w:rsid w:val="001610EF"/>
    <w:rsid w:val="00165FAB"/>
    <w:rsid w:val="0017438D"/>
    <w:rsid w:val="00176C49"/>
    <w:rsid w:val="00182252"/>
    <w:rsid w:val="00183368"/>
    <w:rsid w:val="00184273"/>
    <w:rsid w:val="001918B2"/>
    <w:rsid w:val="0019212C"/>
    <w:rsid w:val="001949C5"/>
    <w:rsid w:val="001951BB"/>
    <w:rsid w:val="001954A0"/>
    <w:rsid w:val="00197FA6"/>
    <w:rsid w:val="001A1FBB"/>
    <w:rsid w:val="001A2375"/>
    <w:rsid w:val="001A763E"/>
    <w:rsid w:val="001A7EAE"/>
    <w:rsid w:val="001B1724"/>
    <w:rsid w:val="001B305A"/>
    <w:rsid w:val="001B5DE2"/>
    <w:rsid w:val="001D2171"/>
    <w:rsid w:val="001D510F"/>
    <w:rsid w:val="001E09D4"/>
    <w:rsid w:val="001E3C8D"/>
    <w:rsid w:val="001E4F59"/>
    <w:rsid w:val="001E562E"/>
    <w:rsid w:val="001E7FBC"/>
    <w:rsid w:val="001F059F"/>
    <w:rsid w:val="001F242F"/>
    <w:rsid w:val="001F3604"/>
    <w:rsid w:val="001F5AC5"/>
    <w:rsid w:val="001F5EC3"/>
    <w:rsid w:val="001F6D08"/>
    <w:rsid w:val="001F7024"/>
    <w:rsid w:val="001F7E0F"/>
    <w:rsid w:val="00201C35"/>
    <w:rsid w:val="00204CBD"/>
    <w:rsid w:val="00204E0B"/>
    <w:rsid w:val="00210C4E"/>
    <w:rsid w:val="00213178"/>
    <w:rsid w:val="00213D50"/>
    <w:rsid w:val="0022007F"/>
    <w:rsid w:val="002201F4"/>
    <w:rsid w:val="00222554"/>
    <w:rsid w:val="002225D2"/>
    <w:rsid w:val="00222B6D"/>
    <w:rsid w:val="002241B8"/>
    <w:rsid w:val="00224EFA"/>
    <w:rsid w:val="002275DF"/>
    <w:rsid w:val="0023119C"/>
    <w:rsid w:val="002313BE"/>
    <w:rsid w:val="00233907"/>
    <w:rsid w:val="00233F54"/>
    <w:rsid w:val="00234987"/>
    <w:rsid w:val="00236999"/>
    <w:rsid w:val="0023715A"/>
    <w:rsid w:val="00241BAB"/>
    <w:rsid w:val="00242903"/>
    <w:rsid w:val="0024525C"/>
    <w:rsid w:val="00252720"/>
    <w:rsid w:val="00252EA6"/>
    <w:rsid w:val="002530B2"/>
    <w:rsid w:val="002536BE"/>
    <w:rsid w:val="0025703C"/>
    <w:rsid w:val="002614A6"/>
    <w:rsid w:val="0026352F"/>
    <w:rsid w:val="0026475E"/>
    <w:rsid w:val="00264B8E"/>
    <w:rsid w:val="00265B1A"/>
    <w:rsid w:val="00265D53"/>
    <w:rsid w:val="00265E1F"/>
    <w:rsid w:val="0026765C"/>
    <w:rsid w:val="00267DD0"/>
    <w:rsid w:val="00272364"/>
    <w:rsid w:val="00272788"/>
    <w:rsid w:val="00276BEA"/>
    <w:rsid w:val="00276C25"/>
    <w:rsid w:val="00280732"/>
    <w:rsid w:val="00280C6C"/>
    <w:rsid w:val="00282469"/>
    <w:rsid w:val="00290C46"/>
    <w:rsid w:val="00291092"/>
    <w:rsid w:val="00292E27"/>
    <w:rsid w:val="002947F9"/>
    <w:rsid w:val="002956C1"/>
    <w:rsid w:val="002A196E"/>
    <w:rsid w:val="002A229C"/>
    <w:rsid w:val="002A4FCE"/>
    <w:rsid w:val="002A7259"/>
    <w:rsid w:val="002B0718"/>
    <w:rsid w:val="002B0831"/>
    <w:rsid w:val="002B3902"/>
    <w:rsid w:val="002B3E54"/>
    <w:rsid w:val="002B5A5C"/>
    <w:rsid w:val="002C121F"/>
    <w:rsid w:val="002C4C1D"/>
    <w:rsid w:val="002E4D47"/>
    <w:rsid w:val="002F03BC"/>
    <w:rsid w:val="002F0F1D"/>
    <w:rsid w:val="002F0F74"/>
    <w:rsid w:val="002F28E8"/>
    <w:rsid w:val="002F5B3E"/>
    <w:rsid w:val="0030049B"/>
    <w:rsid w:val="00301284"/>
    <w:rsid w:val="00301B59"/>
    <w:rsid w:val="00303D7A"/>
    <w:rsid w:val="00305D49"/>
    <w:rsid w:val="00306157"/>
    <w:rsid w:val="0031467F"/>
    <w:rsid w:val="00315AA3"/>
    <w:rsid w:val="00316333"/>
    <w:rsid w:val="00316E67"/>
    <w:rsid w:val="00317774"/>
    <w:rsid w:val="00317983"/>
    <w:rsid w:val="0032299B"/>
    <w:rsid w:val="00331CAE"/>
    <w:rsid w:val="00333180"/>
    <w:rsid w:val="00335BF1"/>
    <w:rsid w:val="003404EC"/>
    <w:rsid w:val="00342205"/>
    <w:rsid w:val="00343E41"/>
    <w:rsid w:val="00345635"/>
    <w:rsid w:val="003466D7"/>
    <w:rsid w:val="0034740A"/>
    <w:rsid w:val="00354052"/>
    <w:rsid w:val="0035487E"/>
    <w:rsid w:val="00354C0B"/>
    <w:rsid w:val="00360341"/>
    <w:rsid w:val="003603AE"/>
    <w:rsid w:val="00360704"/>
    <w:rsid w:val="00362829"/>
    <w:rsid w:val="00374BB8"/>
    <w:rsid w:val="00374CB3"/>
    <w:rsid w:val="00375434"/>
    <w:rsid w:val="0037763B"/>
    <w:rsid w:val="003776AD"/>
    <w:rsid w:val="00381834"/>
    <w:rsid w:val="00383331"/>
    <w:rsid w:val="00390418"/>
    <w:rsid w:val="00393113"/>
    <w:rsid w:val="00393574"/>
    <w:rsid w:val="00393721"/>
    <w:rsid w:val="00394B80"/>
    <w:rsid w:val="003A5ADA"/>
    <w:rsid w:val="003A64F1"/>
    <w:rsid w:val="003A6A64"/>
    <w:rsid w:val="003B2542"/>
    <w:rsid w:val="003C1DB7"/>
    <w:rsid w:val="003C2499"/>
    <w:rsid w:val="003C5BC1"/>
    <w:rsid w:val="003C67A0"/>
    <w:rsid w:val="003C7723"/>
    <w:rsid w:val="003D55C3"/>
    <w:rsid w:val="003D5F48"/>
    <w:rsid w:val="003D6F04"/>
    <w:rsid w:val="003E0D0B"/>
    <w:rsid w:val="003E0E0E"/>
    <w:rsid w:val="003E24B5"/>
    <w:rsid w:val="003E7DB3"/>
    <w:rsid w:val="003F05D6"/>
    <w:rsid w:val="003F7A43"/>
    <w:rsid w:val="00401E8C"/>
    <w:rsid w:val="004021D1"/>
    <w:rsid w:val="00403BEE"/>
    <w:rsid w:val="00412D7B"/>
    <w:rsid w:val="0042175E"/>
    <w:rsid w:val="0042278E"/>
    <w:rsid w:val="004257CF"/>
    <w:rsid w:val="0043082E"/>
    <w:rsid w:val="00431645"/>
    <w:rsid w:val="00432642"/>
    <w:rsid w:val="00435A91"/>
    <w:rsid w:val="00435E5D"/>
    <w:rsid w:val="00440F9F"/>
    <w:rsid w:val="00443522"/>
    <w:rsid w:val="0044364E"/>
    <w:rsid w:val="00443F3D"/>
    <w:rsid w:val="00451A2B"/>
    <w:rsid w:val="00455409"/>
    <w:rsid w:val="004575EF"/>
    <w:rsid w:val="0046096F"/>
    <w:rsid w:val="00464D5B"/>
    <w:rsid w:val="00464D8C"/>
    <w:rsid w:val="00464DB8"/>
    <w:rsid w:val="00467659"/>
    <w:rsid w:val="00467A60"/>
    <w:rsid w:val="00467B8F"/>
    <w:rsid w:val="0047470F"/>
    <w:rsid w:val="00480EDF"/>
    <w:rsid w:val="00483A25"/>
    <w:rsid w:val="004854E1"/>
    <w:rsid w:val="004858CF"/>
    <w:rsid w:val="00485C86"/>
    <w:rsid w:val="0049029A"/>
    <w:rsid w:val="004903B5"/>
    <w:rsid w:val="00490F8D"/>
    <w:rsid w:val="00493AA1"/>
    <w:rsid w:val="00495443"/>
    <w:rsid w:val="00496AE7"/>
    <w:rsid w:val="00496ECC"/>
    <w:rsid w:val="004975B0"/>
    <w:rsid w:val="004977B6"/>
    <w:rsid w:val="004A04F0"/>
    <w:rsid w:val="004A154C"/>
    <w:rsid w:val="004A228B"/>
    <w:rsid w:val="004A63DC"/>
    <w:rsid w:val="004B2C86"/>
    <w:rsid w:val="004B3D90"/>
    <w:rsid w:val="004B4403"/>
    <w:rsid w:val="004C0E3E"/>
    <w:rsid w:val="004C1BCE"/>
    <w:rsid w:val="004C453A"/>
    <w:rsid w:val="004C5238"/>
    <w:rsid w:val="004C6EFA"/>
    <w:rsid w:val="004D0A6C"/>
    <w:rsid w:val="004D419F"/>
    <w:rsid w:val="004D564C"/>
    <w:rsid w:val="004D6C0C"/>
    <w:rsid w:val="004E03E6"/>
    <w:rsid w:val="004E1440"/>
    <w:rsid w:val="004E1E2B"/>
    <w:rsid w:val="004E3A5E"/>
    <w:rsid w:val="004E50D4"/>
    <w:rsid w:val="004E544A"/>
    <w:rsid w:val="004F1FB6"/>
    <w:rsid w:val="004F3D33"/>
    <w:rsid w:val="004F5F37"/>
    <w:rsid w:val="004F7562"/>
    <w:rsid w:val="00500D04"/>
    <w:rsid w:val="00503E5A"/>
    <w:rsid w:val="00513AC7"/>
    <w:rsid w:val="00514037"/>
    <w:rsid w:val="00516DAD"/>
    <w:rsid w:val="00517440"/>
    <w:rsid w:val="00517AD6"/>
    <w:rsid w:val="005201FA"/>
    <w:rsid w:val="00520C11"/>
    <w:rsid w:val="00520D35"/>
    <w:rsid w:val="00525033"/>
    <w:rsid w:val="0052551D"/>
    <w:rsid w:val="00531D1F"/>
    <w:rsid w:val="0053239E"/>
    <w:rsid w:val="00532552"/>
    <w:rsid w:val="00534D1B"/>
    <w:rsid w:val="005354BA"/>
    <w:rsid w:val="00544B29"/>
    <w:rsid w:val="005453BE"/>
    <w:rsid w:val="00545819"/>
    <w:rsid w:val="00546A56"/>
    <w:rsid w:val="00547682"/>
    <w:rsid w:val="005478B4"/>
    <w:rsid w:val="00550FD0"/>
    <w:rsid w:val="00551965"/>
    <w:rsid w:val="00553DCB"/>
    <w:rsid w:val="00556331"/>
    <w:rsid w:val="005659DB"/>
    <w:rsid w:val="005706F1"/>
    <w:rsid w:val="00574907"/>
    <w:rsid w:val="00574F9F"/>
    <w:rsid w:val="0058276F"/>
    <w:rsid w:val="00583019"/>
    <w:rsid w:val="0058302D"/>
    <w:rsid w:val="00584538"/>
    <w:rsid w:val="00584546"/>
    <w:rsid w:val="00585DB8"/>
    <w:rsid w:val="005905AC"/>
    <w:rsid w:val="005913D2"/>
    <w:rsid w:val="0059241C"/>
    <w:rsid w:val="005924D3"/>
    <w:rsid w:val="00592AF4"/>
    <w:rsid w:val="00596A2A"/>
    <w:rsid w:val="005A2141"/>
    <w:rsid w:val="005A2499"/>
    <w:rsid w:val="005A688A"/>
    <w:rsid w:val="005A7178"/>
    <w:rsid w:val="005B0859"/>
    <w:rsid w:val="005B37B2"/>
    <w:rsid w:val="005C0DD5"/>
    <w:rsid w:val="005C42DA"/>
    <w:rsid w:val="005C46A9"/>
    <w:rsid w:val="005C625F"/>
    <w:rsid w:val="005C6C2F"/>
    <w:rsid w:val="005D1B9A"/>
    <w:rsid w:val="005D237D"/>
    <w:rsid w:val="005D4D3A"/>
    <w:rsid w:val="005D4D4E"/>
    <w:rsid w:val="005E02DF"/>
    <w:rsid w:val="005E0763"/>
    <w:rsid w:val="005E1548"/>
    <w:rsid w:val="005E1958"/>
    <w:rsid w:val="005E2C2C"/>
    <w:rsid w:val="005E3D73"/>
    <w:rsid w:val="005E5640"/>
    <w:rsid w:val="005E58AF"/>
    <w:rsid w:val="005E6F70"/>
    <w:rsid w:val="005F4B8F"/>
    <w:rsid w:val="005F5031"/>
    <w:rsid w:val="005F67CF"/>
    <w:rsid w:val="005F6A5C"/>
    <w:rsid w:val="00600450"/>
    <w:rsid w:val="006027B3"/>
    <w:rsid w:val="006051EC"/>
    <w:rsid w:val="00607981"/>
    <w:rsid w:val="00610776"/>
    <w:rsid w:val="00612D24"/>
    <w:rsid w:val="0062045D"/>
    <w:rsid w:val="00621507"/>
    <w:rsid w:val="00623071"/>
    <w:rsid w:val="0063011B"/>
    <w:rsid w:val="00633457"/>
    <w:rsid w:val="00633A58"/>
    <w:rsid w:val="00634196"/>
    <w:rsid w:val="00640F60"/>
    <w:rsid w:val="00640FA5"/>
    <w:rsid w:val="00641612"/>
    <w:rsid w:val="0064164B"/>
    <w:rsid w:val="00642FF0"/>
    <w:rsid w:val="0064677C"/>
    <w:rsid w:val="00646CD5"/>
    <w:rsid w:val="006505C0"/>
    <w:rsid w:val="006505DE"/>
    <w:rsid w:val="00650A7C"/>
    <w:rsid w:val="00650D99"/>
    <w:rsid w:val="00650E22"/>
    <w:rsid w:val="00652F11"/>
    <w:rsid w:val="0065524E"/>
    <w:rsid w:val="00655750"/>
    <w:rsid w:val="006563F2"/>
    <w:rsid w:val="00657565"/>
    <w:rsid w:val="0066025C"/>
    <w:rsid w:val="00663DC7"/>
    <w:rsid w:val="006640B1"/>
    <w:rsid w:val="00664B6B"/>
    <w:rsid w:val="0066596D"/>
    <w:rsid w:val="00671B54"/>
    <w:rsid w:val="006720DF"/>
    <w:rsid w:val="00673472"/>
    <w:rsid w:val="00674815"/>
    <w:rsid w:val="00675DAB"/>
    <w:rsid w:val="00676C31"/>
    <w:rsid w:val="0068201E"/>
    <w:rsid w:val="00683E0E"/>
    <w:rsid w:val="006840C2"/>
    <w:rsid w:val="0068452E"/>
    <w:rsid w:val="0068492C"/>
    <w:rsid w:val="006849D4"/>
    <w:rsid w:val="00687BB4"/>
    <w:rsid w:val="00692082"/>
    <w:rsid w:val="00695034"/>
    <w:rsid w:val="00695687"/>
    <w:rsid w:val="00697153"/>
    <w:rsid w:val="00697781"/>
    <w:rsid w:val="006A3F67"/>
    <w:rsid w:val="006A677F"/>
    <w:rsid w:val="006A6BA6"/>
    <w:rsid w:val="006A6C44"/>
    <w:rsid w:val="006B26C5"/>
    <w:rsid w:val="006B41A8"/>
    <w:rsid w:val="006B50F2"/>
    <w:rsid w:val="006B65D3"/>
    <w:rsid w:val="006B6BE3"/>
    <w:rsid w:val="006C0E9E"/>
    <w:rsid w:val="006C3D30"/>
    <w:rsid w:val="006C3D51"/>
    <w:rsid w:val="006C5E0D"/>
    <w:rsid w:val="006C7C80"/>
    <w:rsid w:val="006D06AA"/>
    <w:rsid w:val="006D1205"/>
    <w:rsid w:val="006D486C"/>
    <w:rsid w:val="006D5074"/>
    <w:rsid w:val="006E16EC"/>
    <w:rsid w:val="006E2A34"/>
    <w:rsid w:val="006E3BCF"/>
    <w:rsid w:val="006E59F5"/>
    <w:rsid w:val="006E62D2"/>
    <w:rsid w:val="006E7EC4"/>
    <w:rsid w:val="006F01AD"/>
    <w:rsid w:val="00702046"/>
    <w:rsid w:val="00703F22"/>
    <w:rsid w:val="007050AD"/>
    <w:rsid w:val="00705A36"/>
    <w:rsid w:val="00706F81"/>
    <w:rsid w:val="00707120"/>
    <w:rsid w:val="0070726C"/>
    <w:rsid w:val="00707EF8"/>
    <w:rsid w:val="00716B5E"/>
    <w:rsid w:val="00717462"/>
    <w:rsid w:val="007264B3"/>
    <w:rsid w:val="00731550"/>
    <w:rsid w:val="0073644B"/>
    <w:rsid w:val="00736F8A"/>
    <w:rsid w:val="00742F17"/>
    <w:rsid w:val="00744BB0"/>
    <w:rsid w:val="00746B68"/>
    <w:rsid w:val="007518E4"/>
    <w:rsid w:val="00756C89"/>
    <w:rsid w:val="007571B2"/>
    <w:rsid w:val="007601D2"/>
    <w:rsid w:val="00760AAA"/>
    <w:rsid w:val="007651D5"/>
    <w:rsid w:val="00766270"/>
    <w:rsid w:val="007675F0"/>
    <w:rsid w:val="00770111"/>
    <w:rsid w:val="00772D44"/>
    <w:rsid w:val="00773AAD"/>
    <w:rsid w:val="00773EC7"/>
    <w:rsid w:val="007815FA"/>
    <w:rsid w:val="00781B4D"/>
    <w:rsid w:val="007852C0"/>
    <w:rsid w:val="00787A3A"/>
    <w:rsid w:val="00791B44"/>
    <w:rsid w:val="00791CD3"/>
    <w:rsid w:val="00795780"/>
    <w:rsid w:val="00795A14"/>
    <w:rsid w:val="007A665D"/>
    <w:rsid w:val="007A7089"/>
    <w:rsid w:val="007B2230"/>
    <w:rsid w:val="007B57AA"/>
    <w:rsid w:val="007B6848"/>
    <w:rsid w:val="007B693F"/>
    <w:rsid w:val="007C01D3"/>
    <w:rsid w:val="007C5E4A"/>
    <w:rsid w:val="007C64CD"/>
    <w:rsid w:val="007D177D"/>
    <w:rsid w:val="007D27C8"/>
    <w:rsid w:val="007E10BB"/>
    <w:rsid w:val="007E1EED"/>
    <w:rsid w:val="007E4DE0"/>
    <w:rsid w:val="007E6D67"/>
    <w:rsid w:val="007E7F2F"/>
    <w:rsid w:val="007F12D2"/>
    <w:rsid w:val="007F1D0F"/>
    <w:rsid w:val="007F2826"/>
    <w:rsid w:val="007F2DEC"/>
    <w:rsid w:val="007F43E0"/>
    <w:rsid w:val="007F4559"/>
    <w:rsid w:val="007F6C1F"/>
    <w:rsid w:val="007F794D"/>
    <w:rsid w:val="00801A8A"/>
    <w:rsid w:val="00804869"/>
    <w:rsid w:val="0080622C"/>
    <w:rsid w:val="008124B2"/>
    <w:rsid w:val="0081265E"/>
    <w:rsid w:val="008139D6"/>
    <w:rsid w:val="00816B35"/>
    <w:rsid w:val="00817D69"/>
    <w:rsid w:val="008203DB"/>
    <w:rsid w:val="00827311"/>
    <w:rsid w:val="00830B99"/>
    <w:rsid w:val="00831B7E"/>
    <w:rsid w:val="008322A9"/>
    <w:rsid w:val="00833BCE"/>
    <w:rsid w:val="008348DC"/>
    <w:rsid w:val="00840323"/>
    <w:rsid w:val="008410EB"/>
    <w:rsid w:val="00843D1B"/>
    <w:rsid w:val="00844F33"/>
    <w:rsid w:val="00854494"/>
    <w:rsid w:val="00855A1E"/>
    <w:rsid w:val="00861CBC"/>
    <w:rsid w:val="00862D32"/>
    <w:rsid w:val="00870303"/>
    <w:rsid w:val="00871DC4"/>
    <w:rsid w:val="0087387A"/>
    <w:rsid w:val="00873E3A"/>
    <w:rsid w:val="008746DA"/>
    <w:rsid w:val="008809B5"/>
    <w:rsid w:val="00885B2B"/>
    <w:rsid w:val="0088664E"/>
    <w:rsid w:val="008937D9"/>
    <w:rsid w:val="00894A4E"/>
    <w:rsid w:val="008971A2"/>
    <w:rsid w:val="00897404"/>
    <w:rsid w:val="008A059C"/>
    <w:rsid w:val="008A05ED"/>
    <w:rsid w:val="008A3568"/>
    <w:rsid w:val="008A686F"/>
    <w:rsid w:val="008B0659"/>
    <w:rsid w:val="008B2CFC"/>
    <w:rsid w:val="008B325D"/>
    <w:rsid w:val="008B49DD"/>
    <w:rsid w:val="008B6403"/>
    <w:rsid w:val="008C416F"/>
    <w:rsid w:val="008C4EBF"/>
    <w:rsid w:val="008C688D"/>
    <w:rsid w:val="008C7A5C"/>
    <w:rsid w:val="008D12CE"/>
    <w:rsid w:val="008D2880"/>
    <w:rsid w:val="008E266A"/>
    <w:rsid w:val="008E2911"/>
    <w:rsid w:val="008E3448"/>
    <w:rsid w:val="008E5F32"/>
    <w:rsid w:val="008F1954"/>
    <w:rsid w:val="008F2CDF"/>
    <w:rsid w:val="008F606B"/>
    <w:rsid w:val="008F65C4"/>
    <w:rsid w:val="008F766C"/>
    <w:rsid w:val="0090017A"/>
    <w:rsid w:val="00900F5D"/>
    <w:rsid w:val="00901554"/>
    <w:rsid w:val="009059DD"/>
    <w:rsid w:val="00916461"/>
    <w:rsid w:val="00921009"/>
    <w:rsid w:val="0092312E"/>
    <w:rsid w:val="009307AA"/>
    <w:rsid w:val="00935CFF"/>
    <w:rsid w:val="00935DC7"/>
    <w:rsid w:val="00936661"/>
    <w:rsid w:val="009368C7"/>
    <w:rsid w:val="00937DFA"/>
    <w:rsid w:val="00943403"/>
    <w:rsid w:val="00943695"/>
    <w:rsid w:val="00943CD8"/>
    <w:rsid w:val="00943F2F"/>
    <w:rsid w:val="0095597B"/>
    <w:rsid w:val="00955F11"/>
    <w:rsid w:val="00956C83"/>
    <w:rsid w:val="00960925"/>
    <w:rsid w:val="00960B0D"/>
    <w:rsid w:val="0096230E"/>
    <w:rsid w:val="0096286A"/>
    <w:rsid w:val="0096707E"/>
    <w:rsid w:val="00967792"/>
    <w:rsid w:val="009709F8"/>
    <w:rsid w:val="00974766"/>
    <w:rsid w:val="00975297"/>
    <w:rsid w:val="009752DC"/>
    <w:rsid w:val="00982C78"/>
    <w:rsid w:val="009833D6"/>
    <w:rsid w:val="0098450D"/>
    <w:rsid w:val="00984BB7"/>
    <w:rsid w:val="00986093"/>
    <w:rsid w:val="009910E8"/>
    <w:rsid w:val="00992D48"/>
    <w:rsid w:val="00995CE3"/>
    <w:rsid w:val="00997B63"/>
    <w:rsid w:val="009A0EB4"/>
    <w:rsid w:val="009A1BF4"/>
    <w:rsid w:val="009A305A"/>
    <w:rsid w:val="009A4426"/>
    <w:rsid w:val="009B1080"/>
    <w:rsid w:val="009B4719"/>
    <w:rsid w:val="009B48FB"/>
    <w:rsid w:val="009C5243"/>
    <w:rsid w:val="009D11E8"/>
    <w:rsid w:val="009D2624"/>
    <w:rsid w:val="009E092C"/>
    <w:rsid w:val="009E128E"/>
    <w:rsid w:val="009E12BF"/>
    <w:rsid w:val="009E1369"/>
    <w:rsid w:val="009E1976"/>
    <w:rsid w:val="009E24CD"/>
    <w:rsid w:val="009E4894"/>
    <w:rsid w:val="009F4464"/>
    <w:rsid w:val="009F5859"/>
    <w:rsid w:val="009F5BE0"/>
    <w:rsid w:val="00A00E90"/>
    <w:rsid w:val="00A04A17"/>
    <w:rsid w:val="00A11C09"/>
    <w:rsid w:val="00A15285"/>
    <w:rsid w:val="00A156D8"/>
    <w:rsid w:val="00A17BEC"/>
    <w:rsid w:val="00A21651"/>
    <w:rsid w:val="00A23307"/>
    <w:rsid w:val="00A25620"/>
    <w:rsid w:val="00A34ABA"/>
    <w:rsid w:val="00A360E1"/>
    <w:rsid w:val="00A37A29"/>
    <w:rsid w:val="00A37BE9"/>
    <w:rsid w:val="00A40533"/>
    <w:rsid w:val="00A43EB6"/>
    <w:rsid w:val="00A462D9"/>
    <w:rsid w:val="00A4665F"/>
    <w:rsid w:val="00A50C2D"/>
    <w:rsid w:val="00A527A9"/>
    <w:rsid w:val="00A5438A"/>
    <w:rsid w:val="00A55613"/>
    <w:rsid w:val="00A55729"/>
    <w:rsid w:val="00A55BA0"/>
    <w:rsid w:val="00A62AF6"/>
    <w:rsid w:val="00A63976"/>
    <w:rsid w:val="00A64FD0"/>
    <w:rsid w:val="00A65961"/>
    <w:rsid w:val="00A65E1B"/>
    <w:rsid w:val="00A669E9"/>
    <w:rsid w:val="00A709E4"/>
    <w:rsid w:val="00A70BA0"/>
    <w:rsid w:val="00A71171"/>
    <w:rsid w:val="00A72241"/>
    <w:rsid w:val="00A730D3"/>
    <w:rsid w:val="00A73FC4"/>
    <w:rsid w:val="00A741CC"/>
    <w:rsid w:val="00A759FF"/>
    <w:rsid w:val="00A75D72"/>
    <w:rsid w:val="00A75ED2"/>
    <w:rsid w:val="00A81480"/>
    <w:rsid w:val="00A83F65"/>
    <w:rsid w:val="00A858AC"/>
    <w:rsid w:val="00A86712"/>
    <w:rsid w:val="00A86C8C"/>
    <w:rsid w:val="00A86CEF"/>
    <w:rsid w:val="00A87367"/>
    <w:rsid w:val="00A9080D"/>
    <w:rsid w:val="00A93F93"/>
    <w:rsid w:val="00A95512"/>
    <w:rsid w:val="00AA1A5B"/>
    <w:rsid w:val="00AA23BF"/>
    <w:rsid w:val="00AA24AC"/>
    <w:rsid w:val="00AA369D"/>
    <w:rsid w:val="00AA6772"/>
    <w:rsid w:val="00AA7B22"/>
    <w:rsid w:val="00AB1C96"/>
    <w:rsid w:val="00AB3173"/>
    <w:rsid w:val="00AB48C9"/>
    <w:rsid w:val="00AC055E"/>
    <w:rsid w:val="00AC1D58"/>
    <w:rsid w:val="00AC343D"/>
    <w:rsid w:val="00AC3762"/>
    <w:rsid w:val="00AC6F37"/>
    <w:rsid w:val="00AD08A6"/>
    <w:rsid w:val="00AD0E6F"/>
    <w:rsid w:val="00AD1D68"/>
    <w:rsid w:val="00AD258F"/>
    <w:rsid w:val="00AD59E4"/>
    <w:rsid w:val="00AD623D"/>
    <w:rsid w:val="00AD6440"/>
    <w:rsid w:val="00AD6FE7"/>
    <w:rsid w:val="00AE06B8"/>
    <w:rsid w:val="00AE5A76"/>
    <w:rsid w:val="00AE71A5"/>
    <w:rsid w:val="00AF2361"/>
    <w:rsid w:val="00AF2C91"/>
    <w:rsid w:val="00AF3795"/>
    <w:rsid w:val="00AF6EB9"/>
    <w:rsid w:val="00AF7220"/>
    <w:rsid w:val="00B0336D"/>
    <w:rsid w:val="00B06E19"/>
    <w:rsid w:val="00B07B9C"/>
    <w:rsid w:val="00B14B89"/>
    <w:rsid w:val="00B14D43"/>
    <w:rsid w:val="00B16291"/>
    <w:rsid w:val="00B16FC1"/>
    <w:rsid w:val="00B17C87"/>
    <w:rsid w:val="00B20099"/>
    <w:rsid w:val="00B202BD"/>
    <w:rsid w:val="00B20939"/>
    <w:rsid w:val="00B216A5"/>
    <w:rsid w:val="00B2758C"/>
    <w:rsid w:val="00B317BF"/>
    <w:rsid w:val="00B332E2"/>
    <w:rsid w:val="00B333EF"/>
    <w:rsid w:val="00B352DB"/>
    <w:rsid w:val="00B403F6"/>
    <w:rsid w:val="00B4054D"/>
    <w:rsid w:val="00B425B5"/>
    <w:rsid w:val="00B4596A"/>
    <w:rsid w:val="00B46599"/>
    <w:rsid w:val="00B507BF"/>
    <w:rsid w:val="00B5202E"/>
    <w:rsid w:val="00B5455D"/>
    <w:rsid w:val="00B550DD"/>
    <w:rsid w:val="00B55B81"/>
    <w:rsid w:val="00B62242"/>
    <w:rsid w:val="00B62763"/>
    <w:rsid w:val="00B66436"/>
    <w:rsid w:val="00B7467D"/>
    <w:rsid w:val="00B75E5B"/>
    <w:rsid w:val="00B76C66"/>
    <w:rsid w:val="00B80A79"/>
    <w:rsid w:val="00B825D6"/>
    <w:rsid w:val="00B83798"/>
    <w:rsid w:val="00B83BCE"/>
    <w:rsid w:val="00B85428"/>
    <w:rsid w:val="00B864F5"/>
    <w:rsid w:val="00B87F7D"/>
    <w:rsid w:val="00B90F62"/>
    <w:rsid w:val="00B95779"/>
    <w:rsid w:val="00B9664F"/>
    <w:rsid w:val="00BA41AD"/>
    <w:rsid w:val="00BA49C5"/>
    <w:rsid w:val="00BA68A1"/>
    <w:rsid w:val="00BB0BA4"/>
    <w:rsid w:val="00BB1B2E"/>
    <w:rsid w:val="00BB4434"/>
    <w:rsid w:val="00BB5E47"/>
    <w:rsid w:val="00BB6EC1"/>
    <w:rsid w:val="00BB744A"/>
    <w:rsid w:val="00BC1B89"/>
    <w:rsid w:val="00BC2A57"/>
    <w:rsid w:val="00BC5A82"/>
    <w:rsid w:val="00BD6692"/>
    <w:rsid w:val="00BD6ADE"/>
    <w:rsid w:val="00BE2A8E"/>
    <w:rsid w:val="00BF06F6"/>
    <w:rsid w:val="00BF270B"/>
    <w:rsid w:val="00BF2BF5"/>
    <w:rsid w:val="00BF31F7"/>
    <w:rsid w:val="00BF50FE"/>
    <w:rsid w:val="00BF53D3"/>
    <w:rsid w:val="00BF601B"/>
    <w:rsid w:val="00C01533"/>
    <w:rsid w:val="00C037F1"/>
    <w:rsid w:val="00C060C7"/>
    <w:rsid w:val="00C10C4D"/>
    <w:rsid w:val="00C136CB"/>
    <w:rsid w:val="00C139FF"/>
    <w:rsid w:val="00C16544"/>
    <w:rsid w:val="00C173A9"/>
    <w:rsid w:val="00C213AC"/>
    <w:rsid w:val="00C24757"/>
    <w:rsid w:val="00C24993"/>
    <w:rsid w:val="00C24E52"/>
    <w:rsid w:val="00C256E9"/>
    <w:rsid w:val="00C26359"/>
    <w:rsid w:val="00C2681B"/>
    <w:rsid w:val="00C2776F"/>
    <w:rsid w:val="00C320B3"/>
    <w:rsid w:val="00C334AC"/>
    <w:rsid w:val="00C33EAC"/>
    <w:rsid w:val="00C351DA"/>
    <w:rsid w:val="00C40059"/>
    <w:rsid w:val="00C40EA7"/>
    <w:rsid w:val="00C43918"/>
    <w:rsid w:val="00C4511F"/>
    <w:rsid w:val="00C463E7"/>
    <w:rsid w:val="00C51A16"/>
    <w:rsid w:val="00C5237B"/>
    <w:rsid w:val="00C54F86"/>
    <w:rsid w:val="00C5543E"/>
    <w:rsid w:val="00C70EF7"/>
    <w:rsid w:val="00C71F78"/>
    <w:rsid w:val="00C7206B"/>
    <w:rsid w:val="00C72E25"/>
    <w:rsid w:val="00C72EBE"/>
    <w:rsid w:val="00C7328B"/>
    <w:rsid w:val="00C758D1"/>
    <w:rsid w:val="00C76388"/>
    <w:rsid w:val="00C80C5C"/>
    <w:rsid w:val="00C824FF"/>
    <w:rsid w:val="00C829BA"/>
    <w:rsid w:val="00C82C05"/>
    <w:rsid w:val="00C83B1D"/>
    <w:rsid w:val="00C8609F"/>
    <w:rsid w:val="00C92A12"/>
    <w:rsid w:val="00C94EFC"/>
    <w:rsid w:val="00CA11A2"/>
    <w:rsid w:val="00CA38B1"/>
    <w:rsid w:val="00CA39A5"/>
    <w:rsid w:val="00CA5CC7"/>
    <w:rsid w:val="00CB0FB8"/>
    <w:rsid w:val="00CB4186"/>
    <w:rsid w:val="00CB620F"/>
    <w:rsid w:val="00CC1C78"/>
    <w:rsid w:val="00CC7D2C"/>
    <w:rsid w:val="00CD390A"/>
    <w:rsid w:val="00CD3BEF"/>
    <w:rsid w:val="00CD411C"/>
    <w:rsid w:val="00CD4BE1"/>
    <w:rsid w:val="00CD764B"/>
    <w:rsid w:val="00CE13CA"/>
    <w:rsid w:val="00CE1AAB"/>
    <w:rsid w:val="00CE4B4B"/>
    <w:rsid w:val="00CE4E73"/>
    <w:rsid w:val="00CF03CF"/>
    <w:rsid w:val="00CF0686"/>
    <w:rsid w:val="00CF1F40"/>
    <w:rsid w:val="00CF2151"/>
    <w:rsid w:val="00CF3F67"/>
    <w:rsid w:val="00CF6560"/>
    <w:rsid w:val="00D01171"/>
    <w:rsid w:val="00D014D5"/>
    <w:rsid w:val="00D026ED"/>
    <w:rsid w:val="00D05743"/>
    <w:rsid w:val="00D061D5"/>
    <w:rsid w:val="00D06B73"/>
    <w:rsid w:val="00D076E3"/>
    <w:rsid w:val="00D112BA"/>
    <w:rsid w:val="00D20C14"/>
    <w:rsid w:val="00D22207"/>
    <w:rsid w:val="00D222AE"/>
    <w:rsid w:val="00D24812"/>
    <w:rsid w:val="00D252EC"/>
    <w:rsid w:val="00D25CEE"/>
    <w:rsid w:val="00D265D9"/>
    <w:rsid w:val="00D26DB9"/>
    <w:rsid w:val="00D3161C"/>
    <w:rsid w:val="00D42862"/>
    <w:rsid w:val="00D42D3B"/>
    <w:rsid w:val="00D44880"/>
    <w:rsid w:val="00D45D99"/>
    <w:rsid w:val="00D46AA9"/>
    <w:rsid w:val="00D5014D"/>
    <w:rsid w:val="00D529FB"/>
    <w:rsid w:val="00D53600"/>
    <w:rsid w:val="00D5599A"/>
    <w:rsid w:val="00D56452"/>
    <w:rsid w:val="00D578C2"/>
    <w:rsid w:val="00D60282"/>
    <w:rsid w:val="00D602CF"/>
    <w:rsid w:val="00D60462"/>
    <w:rsid w:val="00D60F25"/>
    <w:rsid w:val="00D66AAF"/>
    <w:rsid w:val="00D66B60"/>
    <w:rsid w:val="00D67D62"/>
    <w:rsid w:val="00D70393"/>
    <w:rsid w:val="00D71388"/>
    <w:rsid w:val="00D71409"/>
    <w:rsid w:val="00D71A52"/>
    <w:rsid w:val="00D723C3"/>
    <w:rsid w:val="00D72826"/>
    <w:rsid w:val="00D76757"/>
    <w:rsid w:val="00D77EDC"/>
    <w:rsid w:val="00D8039B"/>
    <w:rsid w:val="00D808C9"/>
    <w:rsid w:val="00D819B7"/>
    <w:rsid w:val="00D8393A"/>
    <w:rsid w:val="00D96160"/>
    <w:rsid w:val="00DA58FC"/>
    <w:rsid w:val="00DA618F"/>
    <w:rsid w:val="00DA6DDE"/>
    <w:rsid w:val="00DA7CFA"/>
    <w:rsid w:val="00DB0019"/>
    <w:rsid w:val="00DB3FFE"/>
    <w:rsid w:val="00DB5334"/>
    <w:rsid w:val="00DB64B8"/>
    <w:rsid w:val="00DC4AE2"/>
    <w:rsid w:val="00DC7177"/>
    <w:rsid w:val="00DD45A0"/>
    <w:rsid w:val="00DD5B8C"/>
    <w:rsid w:val="00DE0639"/>
    <w:rsid w:val="00DE1E01"/>
    <w:rsid w:val="00DF12B7"/>
    <w:rsid w:val="00E00955"/>
    <w:rsid w:val="00E01CB9"/>
    <w:rsid w:val="00E02CAB"/>
    <w:rsid w:val="00E0610F"/>
    <w:rsid w:val="00E11A4C"/>
    <w:rsid w:val="00E14DEA"/>
    <w:rsid w:val="00E21DC5"/>
    <w:rsid w:val="00E2776A"/>
    <w:rsid w:val="00E31D5C"/>
    <w:rsid w:val="00E33765"/>
    <w:rsid w:val="00E33D8C"/>
    <w:rsid w:val="00E3496C"/>
    <w:rsid w:val="00E37947"/>
    <w:rsid w:val="00E40D32"/>
    <w:rsid w:val="00E432C9"/>
    <w:rsid w:val="00E439A1"/>
    <w:rsid w:val="00E528AC"/>
    <w:rsid w:val="00E5307A"/>
    <w:rsid w:val="00E649AE"/>
    <w:rsid w:val="00E66ABC"/>
    <w:rsid w:val="00E66E7E"/>
    <w:rsid w:val="00E679BC"/>
    <w:rsid w:val="00E707F1"/>
    <w:rsid w:val="00E74ED8"/>
    <w:rsid w:val="00E815E2"/>
    <w:rsid w:val="00E82034"/>
    <w:rsid w:val="00E8403D"/>
    <w:rsid w:val="00E93DC3"/>
    <w:rsid w:val="00EA1623"/>
    <w:rsid w:val="00EA2C5A"/>
    <w:rsid w:val="00EA4803"/>
    <w:rsid w:val="00EA4D87"/>
    <w:rsid w:val="00EA59DF"/>
    <w:rsid w:val="00EB450B"/>
    <w:rsid w:val="00EB48E6"/>
    <w:rsid w:val="00EB5B44"/>
    <w:rsid w:val="00EC217E"/>
    <w:rsid w:val="00EC3BEE"/>
    <w:rsid w:val="00EC508F"/>
    <w:rsid w:val="00EC631F"/>
    <w:rsid w:val="00ED01A4"/>
    <w:rsid w:val="00ED2B28"/>
    <w:rsid w:val="00ED3A79"/>
    <w:rsid w:val="00EE402E"/>
    <w:rsid w:val="00EE435F"/>
    <w:rsid w:val="00EE5844"/>
    <w:rsid w:val="00EE6A63"/>
    <w:rsid w:val="00EF3EF2"/>
    <w:rsid w:val="00EF6137"/>
    <w:rsid w:val="00F004CD"/>
    <w:rsid w:val="00F00F17"/>
    <w:rsid w:val="00F0222A"/>
    <w:rsid w:val="00F048D9"/>
    <w:rsid w:val="00F058A2"/>
    <w:rsid w:val="00F07CBE"/>
    <w:rsid w:val="00F10325"/>
    <w:rsid w:val="00F11092"/>
    <w:rsid w:val="00F140CE"/>
    <w:rsid w:val="00F140F4"/>
    <w:rsid w:val="00F20483"/>
    <w:rsid w:val="00F2174A"/>
    <w:rsid w:val="00F22458"/>
    <w:rsid w:val="00F27557"/>
    <w:rsid w:val="00F27D02"/>
    <w:rsid w:val="00F30781"/>
    <w:rsid w:val="00F31387"/>
    <w:rsid w:val="00F344E8"/>
    <w:rsid w:val="00F35384"/>
    <w:rsid w:val="00F37785"/>
    <w:rsid w:val="00F42B5E"/>
    <w:rsid w:val="00F43FEF"/>
    <w:rsid w:val="00F506C5"/>
    <w:rsid w:val="00F513BD"/>
    <w:rsid w:val="00F51D7D"/>
    <w:rsid w:val="00F5274E"/>
    <w:rsid w:val="00F529DD"/>
    <w:rsid w:val="00F577D4"/>
    <w:rsid w:val="00F578F9"/>
    <w:rsid w:val="00F60814"/>
    <w:rsid w:val="00F60E4A"/>
    <w:rsid w:val="00F60ED1"/>
    <w:rsid w:val="00F61F36"/>
    <w:rsid w:val="00F63A4C"/>
    <w:rsid w:val="00F64048"/>
    <w:rsid w:val="00F64DD4"/>
    <w:rsid w:val="00F67AB0"/>
    <w:rsid w:val="00F72889"/>
    <w:rsid w:val="00F813BE"/>
    <w:rsid w:val="00F83FFF"/>
    <w:rsid w:val="00F848E1"/>
    <w:rsid w:val="00F856B9"/>
    <w:rsid w:val="00F859E7"/>
    <w:rsid w:val="00F85A52"/>
    <w:rsid w:val="00F85A62"/>
    <w:rsid w:val="00F86DF1"/>
    <w:rsid w:val="00F91CEE"/>
    <w:rsid w:val="00F93538"/>
    <w:rsid w:val="00F93DB8"/>
    <w:rsid w:val="00F96D1B"/>
    <w:rsid w:val="00F97EEF"/>
    <w:rsid w:val="00F97FA0"/>
    <w:rsid w:val="00FA432D"/>
    <w:rsid w:val="00FA5E4E"/>
    <w:rsid w:val="00FA60F6"/>
    <w:rsid w:val="00FB037C"/>
    <w:rsid w:val="00FB0754"/>
    <w:rsid w:val="00FB16F9"/>
    <w:rsid w:val="00FB1716"/>
    <w:rsid w:val="00FC0B8E"/>
    <w:rsid w:val="00FC15BB"/>
    <w:rsid w:val="00FC32A6"/>
    <w:rsid w:val="00FC44CA"/>
    <w:rsid w:val="00FD2233"/>
    <w:rsid w:val="00FD3028"/>
    <w:rsid w:val="00FD418B"/>
    <w:rsid w:val="00FD6722"/>
    <w:rsid w:val="00FD70ED"/>
    <w:rsid w:val="00FE0C79"/>
    <w:rsid w:val="00FE182B"/>
    <w:rsid w:val="00FE6B76"/>
    <w:rsid w:val="00FF306A"/>
    <w:rsid w:val="00FF4EC6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454EDCD"/>
  <w15:docId w15:val="{C7CF9C0A-07A6-4C82-8D36-9BDD4D9C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017365"/>
    <w:pPr>
      <w:keepNext/>
      <w:shd w:val="pct20" w:color="auto" w:fill="auto"/>
      <w:overflowPunct/>
      <w:autoSpaceDE/>
      <w:autoSpaceDN/>
      <w:adjustRightInd/>
      <w:jc w:val="center"/>
      <w:textAlignment w:val="auto"/>
      <w:outlineLvl w:val="0"/>
    </w:pPr>
    <w:rPr>
      <w:rFonts w:ascii="Arial Black" w:hAnsi="Arial Black"/>
      <w:b/>
      <w:sz w:val="28"/>
      <w:u w:val="single"/>
    </w:rPr>
  </w:style>
  <w:style w:type="paragraph" w:styleId="Titolo7">
    <w:name w:val="heading 7"/>
    <w:basedOn w:val="Normale"/>
    <w:next w:val="Normale"/>
    <w:qFormat/>
    <w:rsid w:val="00017365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Arial Black" w:hAnsi="Arial Black"/>
      <w:b/>
      <w:i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widowControl w:val="0"/>
      <w:tabs>
        <w:tab w:val="center" w:pos="4819"/>
        <w:tab w:val="right" w:pos="9071"/>
      </w:tabs>
    </w:pPr>
    <w:rPr>
      <w:rFonts w:ascii="Courier New" w:hAnsi="Courier New"/>
    </w:rPr>
  </w:style>
  <w:style w:type="paragraph" w:customStyle="1" w:styleId="n">
    <w:name w:val="n"/>
    <w:basedOn w:val="Normale"/>
    <w:pPr>
      <w:widowControl w:val="0"/>
      <w:tabs>
        <w:tab w:val="left" w:pos="284"/>
        <w:tab w:val="left" w:pos="2835"/>
      </w:tabs>
    </w:pPr>
    <w:rPr>
      <w:rFonts w:ascii="Courier New" w:hAnsi="Courier New"/>
      <w:sz w:val="26"/>
      <w:lang w:val="en-GB"/>
    </w:rPr>
  </w:style>
  <w:style w:type="paragraph" w:styleId="Didascalia">
    <w:name w:val="caption"/>
    <w:basedOn w:val="Normale"/>
    <w:next w:val="Normale"/>
    <w:qFormat/>
    <w:rsid w:val="00017365"/>
    <w:pPr>
      <w:shd w:val="pct20" w:color="auto" w:fill="auto"/>
      <w:overflowPunct/>
      <w:autoSpaceDE/>
      <w:autoSpaceDN/>
      <w:adjustRightInd/>
      <w:jc w:val="center"/>
      <w:textAlignment w:val="auto"/>
    </w:pPr>
    <w:rPr>
      <w:rFonts w:ascii="Braggadocio" w:hAnsi="Braggadocio"/>
      <w:b/>
      <w:sz w:val="36"/>
    </w:rPr>
  </w:style>
  <w:style w:type="character" w:styleId="Collegamentoipertestuale">
    <w:name w:val="Hyperlink"/>
    <w:rsid w:val="00A86CE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4220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EE6A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jc w:val="both"/>
      <w:textAlignment w:val="auto"/>
    </w:pPr>
    <w:rPr>
      <w:rFonts w:ascii="Garamond" w:hAnsi="Garamond"/>
      <w:b/>
      <w:sz w:val="28"/>
      <w:szCs w:val="24"/>
      <w:lang w:eastAsia="en-US"/>
    </w:rPr>
  </w:style>
  <w:style w:type="character" w:customStyle="1" w:styleId="CorpotestoCarattere">
    <w:name w:val="Corpo testo Carattere"/>
    <w:link w:val="Corpotesto"/>
    <w:semiHidden/>
    <w:rsid w:val="00EE6A63"/>
    <w:rPr>
      <w:rFonts w:ascii="Garamond" w:hAnsi="Garamond"/>
      <w:b/>
      <w:sz w:val="28"/>
      <w:szCs w:val="24"/>
      <w:lang w:eastAsia="en-US"/>
    </w:rPr>
  </w:style>
  <w:style w:type="character" w:styleId="Enfasigrassetto">
    <w:name w:val="Strong"/>
    <w:uiPriority w:val="22"/>
    <w:qFormat/>
    <w:rsid w:val="00960925"/>
    <w:rPr>
      <w:b/>
      <w:bCs/>
    </w:rPr>
  </w:style>
  <w:style w:type="character" w:customStyle="1" w:styleId="st1">
    <w:name w:val="st1"/>
    <w:basedOn w:val="Carpredefinitoparagrafo"/>
    <w:rsid w:val="00760A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7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7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5AC5"/>
    <w:pPr>
      <w:autoSpaceDE w:val="0"/>
      <w:autoSpaceDN w:val="0"/>
      <w:adjustRightInd w:val="0"/>
    </w:pPr>
    <w:rPr>
      <w:rFonts w:ascii="Liberation Serif" w:eastAsia="Calibri" w:hAnsi="Liberation Serif" w:cs="Liberation Serif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3C1DB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AC3762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Batang" w:hAnsi="Calibri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C3762"/>
    <w:rPr>
      <w:rFonts w:ascii="Calibri" w:eastAsia="Batang" w:hAnsi="Calibri"/>
      <w:sz w:val="16"/>
      <w:szCs w:val="16"/>
      <w:lang w:eastAsia="en-US"/>
    </w:rPr>
  </w:style>
  <w:style w:type="paragraph" w:styleId="Titolo">
    <w:name w:val="Title"/>
    <w:basedOn w:val="Normale"/>
    <w:link w:val="TitoloCarattere"/>
    <w:qFormat/>
    <w:rsid w:val="00AC3762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AC3762"/>
    <w:rPr>
      <w:rFonts w:ascii="Arial" w:hAnsi="Arial"/>
      <w:b/>
      <w:sz w:val="24"/>
    </w:rPr>
  </w:style>
  <w:style w:type="character" w:customStyle="1" w:styleId="apple-converted-space">
    <w:name w:val="apple-converted-space"/>
    <w:rsid w:val="00440F9F"/>
  </w:style>
  <w:style w:type="character" w:styleId="Enfasicorsivo">
    <w:name w:val="Emphasis"/>
    <w:basedOn w:val="Carpredefinitoparagrafo"/>
    <w:uiPriority w:val="20"/>
    <w:qFormat/>
    <w:rsid w:val="00A759FF"/>
    <w:rPr>
      <w:i/>
      <w:iCs/>
    </w:rPr>
  </w:style>
  <w:style w:type="paragraph" w:styleId="Rientrocorpodeltesto">
    <w:name w:val="Body Text Indent"/>
    <w:basedOn w:val="Normale"/>
    <w:link w:val="RientrocorpodeltestoCarattere"/>
    <w:unhideWhenUsed/>
    <w:rsid w:val="00B83798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83798"/>
    <w:rPr>
      <w:sz w:val="24"/>
      <w:szCs w:val="24"/>
    </w:rPr>
  </w:style>
  <w:style w:type="paragraph" w:styleId="Nessunaspaziatura">
    <w:name w:val="No Spacing"/>
    <w:uiPriority w:val="1"/>
    <w:qFormat/>
    <w:rsid w:val="00EE584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Pa0">
    <w:name w:val="Pa0"/>
    <w:basedOn w:val="Default"/>
    <w:next w:val="Default"/>
    <w:uiPriority w:val="99"/>
    <w:rsid w:val="00C40EA7"/>
    <w:pPr>
      <w:spacing w:line="241" w:lineRule="atLeast"/>
    </w:pPr>
    <w:rPr>
      <w:rFonts w:ascii="Britannic Bold" w:eastAsia="Times New Roman" w:hAnsi="Britannic Bold" w:cs="Times New Roman"/>
      <w:color w:val="auto"/>
      <w:lang w:eastAsia="it-IT"/>
    </w:rPr>
  </w:style>
  <w:style w:type="character" w:customStyle="1" w:styleId="A18">
    <w:name w:val="A18"/>
    <w:uiPriority w:val="99"/>
    <w:rsid w:val="00C40EA7"/>
    <w:rPr>
      <w:rFonts w:cs="Britannic Bold"/>
      <w:b/>
      <w:bCs/>
      <w:color w:val="000000"/>
      <w:sz w:val="64"/>
      <w:szCs w:val="64"/>
    </w:rPr>
  </w:style>
  <w:style w:type="paragraph" w:customStyle="1" w:styleId="Pa3">
    <w:name w:val="Pa3"/>
    <w:basedOn w:val="Default"/>
    <w:next w:val="Default"/>
    <w:uiPriority w:val="99"/>
    <w:rsid w:val="00C40EA7"/>
    <w:pPr>
      <w:spacing w:line="241" w:lineRule="atLeast"/>
    </w:pPr>
    <w:rPr>
      <w:rFonts w:ascii="Helvetica" w:eastAsia="Times New Roman" w:hAnsi="Helvetica" w:cs="Times New Roman"/>
      <w:color w:val="auto"/>
      <w:lang w:eastAsia="it-IT"/>
    </w:rPr>
  </w:style>
  <w:style w:type="paragraph" w:customStyle="1" w:styleId="Pa4">
    <w:name w:val="Pa4"/>
    <w:basedOn w:val="Default"/>
    <w:next w:val="Default"/>
    <w:uiPriority w:val="99"/>
    <w:rsid w:val="00C40EA7"/>
    <w:pPr>
      <w:spacing w:line="261" w:lineRule="atLeast"/>
    </w:pPr>
    <w:rPr>
      <w:rFonts w:ascii="Helvetica" w:eastAsia="Times New Roman" w:hAnsi="Helvetica" w:cs="Times New Roman"/>
      <w:color w:val="auto"/>
      <w:lang w:eastAsia="it-IT"/>
    </w:rPr>
  </w:style>
  <w:style w:type="character" w:customStyle="1" w:styleId="A3">
    <w:name w:val="A3"/>
    <w:uiPriority w:val="99"/>
    <w:rsid w:val="00C40EA7"/>
    <w:rPr>
      <w:rFonts w:cs="Helvetica"/>
      <w:color w:val="000000"/>
      <w:sz w:val="40"/>
      <w:szCs w:val="40"/>
    </w:rPr>
  </w:style>
  <w:style w:type="character" w:customStyle="1" w:styleId="A1">
    <w:name w:val="A1"/>
    <w:uiPriority w:val="99"/>
    <w:rsid w:val="00C40EA7"/>
    <w:rPr>
      <w:rFonts w:cs="Helvetica"/>
      <w:color w:val="000000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45D9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45D9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14">
    <w:name w:val="s14"/>
    <w:basedOn w:val="Normale"/>
    <w:rsid w:val="00F140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paragraph" w:customStyle="1" w:styleId="s17">
    <w:name w:val="s17"/>
    <w:basedOn w:val="Normale"/>
    <w:rsid w:val="00F140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character" w:customStyle="1" w:styleId="s15">
    <w:name w:val="s15"/>
    <w:basedOn w:val="Carpredefinitoparagrafo"/>
    <w:rsid w:val="00F140CE"/>
  </w:style>
  <w:style w:type="character" w:customStyle="1" w:styleId="s16">
    <w:name w:val="s16"/>
    <w:basedOn w:val="Carpredefinitoparagrafo"/>
    <w:rsid w:val="00F140CE"/>
  </w:style>
  <w:style w:type="character" w:customStyle="1" w:styleId="downloadlinklink">
    <w:name w:val="download_link_link"/>
    <w:basedOn w:val="Carpredefinitoparagrafo"/>
    <w:rsid w:val="00FD6722"/>
  </w:style>
  <w:style w:type="character" w:styleId="Collegamentovisitato">
    <w:name w:val="FollowedHyperlink"/>
    <w:basedOn w:val="Carpredefinitoparagrafo"/>
    <w:uiPriority w:val="99"/>
    <w:semiHidden/>
    <w:unhideWhenUsed/>
    <w:rsid w:val="00FD6722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B550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4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5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6564">
          <w:marLeft w:val="0"/>
          <w:marRight w:val="0"/>
          <w:marTop w:val="3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70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044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%20PALATINI\UFFICIO\A%20Rep.Op.%20SR\stampa\Comunicati%20stampa%20da%20inoltrare\2017.02.02%202017.01.29%20COMUNICATO%20STAMPA%20CC%20S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C670-A1D9-4099-864B-C5E1A6E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2017.02.02 2017.01.29 COMUNICATO STAMPA CC SR</Template>
  <TotalTime>435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Arma dei Carabinieri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Palatini Giovanni (Magg.)</dc:creator>
  <cp:lastModifiedBy>Caligiore Franco (Lgt.c.s.)</cp:lastModifiedBy>
  <cp:revision>101</cp:revision>
  <cp:lastPrinted>2021-01-24T08:07:00Z</cp:lastPrinted>
  <dcterms:created xsi:type="dcterms:W3CDTF">2020-10-30T10:04:00Z</dcterms:created>
  <dcterms:modified xsi:type="dcterms:W3CDTF">2021-11-15T08:31:00Z</dcterms:modified>
</cp:coreProperties>
</file>